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86" w:rsidRDefault="005E1AB5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4086225" cy="1114425"/>
            <wp:effectExtent l="0" t="0" r="9525" b="9525"/>
            <wp:wrapNone/>
            <wp:docPr id="58" name="Picture 58" descr="C:\Users\2013590\Pictures\es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2013590\Pictures\eso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5398770</wp:posOffset>
                </wp:positionH>
                <wp:positionV relativeFrom="page">
                  <wp:posOffset>457200</wp:posOffset>
                </wp:positionV>
                <wp:extent cx="1714500" cy="838200"/>
                <wp:effectExtent l="17145" t="19050" r="11430" b="19050"/>
                <wp:wrapNone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03A0" id="Rectangle 28" o:spid="_x0000_s1026" style="position:absolute;margin-left:425.1pt;margin-top:36pt;width:13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475105" cy="804545"/>
                <wp:effectExtent l="0" t="0" r="127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Pr="005E2982" w:rsidRDefault="0084171A">
                            <w:pPr>
                              <w:pStyle w:val="Heading3"/>
                              <w:rPr>
                                <w:sz w:val="22"/>
                                <w:szCs w:val="22"/>
                              </w:rPr>
                            </w:pPr>
                            <w:r w:rsidRPr="005E2982">
                              <w:rPr>
                                <w:sz w:val="22"/>
                                <w:szCs w:val="22"/>
                              </w:rPr>
                              <w:t>Montessori Academy</w:t>
                            </w:r>
                          </w:p>
                          <w:p w:rsidR="0084171A" w:rsidRDefault="0084171A">
                            <w:pPr>
                              <w:pStyle w:val="SchoolAddress"/>
                            </w:pPr>
                            <w:r>
                              <w:t>Rochester, NY</w:t>
                            </w:r>
                          </w:p>
                          <w:p w:rsidR="0084171A" w:rsidRDefault="0084171A">
                            <w:pPr>
                              <w:pStyle w:val="VolumeandIssue"/>
                            </w:pPr>
                          </w:p>
                          <w:p w:rsidR="0084171A" w:rsidRDefault="00773ED7">
                            <w:pPr>
                              <w:pStyle w:val="VolumeandIssue"/>
                            </w:pPr>
                            <w:r>
                              <w:t>January 2017</w:t>
                            </w:r>
                          </w:p>
                          <w:p w:rsidR="0084171A" w:rsidRDefault="0084171A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in;margin-top:36pt;width:116.1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UBrAIAAKs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" filled="f" stroked="f">
                <v:textbox style="mso-fit-shape-to-text:t" inset="0,0,0,0">
                  <w:txbxContent>
                    <w:p w:rsidR="0084171A" w:rsidRPr="005E2982" w:rsidRDefault="0084171A">
                      <w:pPr>
                        <w:pStyle w:val="Heading3"/>
                        <w:rPr>
                          <w:sz w:val="22"/>
                          <w:szCs w:val="22"/>
                        </w:rPr>
                      </w:pPr>
                      <w:r w:rsidRPr="005E2982">
                        <w:rPr>
                          <w:sz w:val="22"/>
                          <w:szCs w:val="22"/>
                        </w:rPr>
                        <w:t>Montessori Academy</w:t>
                      </w:r>
                    </w:p>
                    <w:p w:rsidR="0084171A" w:rsidRDefault="0084171A">
                      <w:pPr>
                        <w:pStyle w:val="SchoolAddress"/>
                      </w:pPr>
                      <w:r>
                        <w:t>Rochester, NY</w:t>
                      </w:r>
                    </w:p>
                    <w:p w:rsidR="0084171A" w:rsidRDefault="0084171A">
                      <w:pPr>
                        <w:pStyle w:val="VolumeandIssue"/>
                      </w:pPr>
                    </w:p>
                    <w:p w:rsidR="0084171A" w:rsidRDefault="00773ED7">
                      <w:pPr>
                        <w:pStyle w:val="VolumeandIssue"/>
                      </w:pPr>
                      <w:r>
                        <w:t>January 2017</w:t>
                      </w:r>
                    </w:p>
                    <w:p w:rsidR="0084171A" w:rsidRDefault="0084171A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DEEB18D" wp14:editId="791E6E6C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086600" cy="8686800"/>
                <wp:effectExtent l="19050" t="0" r="19050" b="19050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540" y="1260"/>
                          <a:chExt cx="11160" cy="1386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87093" id="Group 2" o:spid="_x0000_s1026" style="position:absolute;margin-left:27pt;margin-top:63pt;width:558pt;height:684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">
                <v:rect id="Rectangle 3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bRMEA&#10;AADbAAAADwAAAGRycy9kb3ducmV2LnhtbERPTYvCMBC9L/gfwgje1lSRZVuNIqLgwcNavXgbmrGt&#10;NpPSRI399ZvDwh4f73uxCqYRT+pcbVnBZJyAIC6srrlUcD7tPr9BOI+ssbFMCt7kYLUcfCww0/bF&#10;R3rmvhQxhF2GCirv20xKV1Rk0I1tSxy5q+0M+gi7UuoOXzHcNHKaJF/SYM2xocKWNhUV9/xhFLht&#10;H1LebWa3409+OaTFzYe+V2o0DOs5CE/B/4v/3HutYBbXx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G0TBAAAA2wAAAA8AAAAAAAAAAAAAAAAAmAIAAGRycy9kb3du&#10;cmV2LnhtbFBLBQYAAAAABAAEAPUAAACGAwAAAAA=&#10;" filled="f" strokecolor="red" strokeweight="1.75pt">
                  <v:textbox inset="0,0,0,0"/>
                </v:rect>
                <v:rect id="Rectangle 4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c8cEA&#10;AADbAAAADwAAAGRycy9kb3ducmV2LnhtbESPQWsCMRSE7wX/Q3iCt5rdUkp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XPHBAAAA2wAAAA8AAAAAAAAAAAAAAAAAmAIAAGRycy9kb3du&#10;cmV2LnhtbFBLBQYAAAAABAAEAPUAAACGAwAAAAA=&#10;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7F1D59" wp14:editId="6A959966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8" name="Text Box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1D59" id="Text Box 13" o:spid="_x0000_s1027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2TsAIAALo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5R0tk7ACAAC6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2AD57E" wp14:editId="6E4D0AC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7" name="Text Box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D57E" id="Text Box 14" o:spid="_x0000_s1028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MasQIAALo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vP5TGrECAAC6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A86" w:rsidRDefault="00400A86">
      <w:pPr>
        <w:ind w:left="-540"/>
      </w:pPr>
    </w:p>
    <w:p w:rsidR="00400A86" w:rsidRDefault="00400A86"/>
    <w:p w:rsidR="00400A86" w:rsidRDefault="002B3895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BA951A" wp14:editId="2FF6C623">
                <wp:simplePos x="0" y="0"/>
                <wp:positionH relativeFrom="page">
                  <wp:posOffset>633730</wp:posOffset>
                </wp:positionH>
                <wp:positionV relativeFrom="page">
                  <wp:posOffset>1409700</wp:posOffset>
                </wp:positionV>
                <wp:extent cx="6433820" cy="495300"/>
                <wp:effectExtent l="0" t="0" r="0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Masthead"/>
                            </w:pPr>
                            <w:r>
                              <w:t xml:space="preserve">Ms. Harris’s Classroom Newsletter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951A" id="Text Box 5" o:spid="_x0000_s1029" type="#_x0000_t202" style="position:absolute;margin-left:49.9pt;margin-top:111pt;width:506.6pt;height:3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" filled="f" stroked="f" strokecolor="white">
                <v:textbox style="mso-fit-shape-to-text:t" inset="0,0,0,0">
                  <w:txbxContent>
                    <w:p w:rsidR="0084171A" w:rsidRDefault="0084171A">
                      <w:pPr>
                        <w:pStyle w:val="Masthead"/>
                      </w:pPr>
                      <w:r>
                        <w:t xml:space="preserve">Ms. Harris’s Classroom Newsletter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0A86" w:rsidRDefault="00870E46">
      <w:pPr>
        <w:tabs>
          <w:tab w:val="left" w:pos="1060"/>
        </w:tabs>
      </w:pPr>
      <w:r>
        <w:tab/>
      </w:r>
    </w:p>
    <w:p w:rsidR="00400A86" w:rsidRDefault="001248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F45AE" wp14:editId="19B0F37D">
                <wp:simplePos x="0" y="0"/>
                <wp:positionH relativeFrom="page">
                  <wp:posOffset>3961765</wp:posOffset>
                </wp:positionH>
                <wp:positionV relativeFrom="page">
                  <wp:posOffset>4297045</wp:posOffset>
                </wp:positionV>
                <wp:extent cx="2979420" cy="318770"/>
                <wp:effectExtent l="0" t="0" r="11430" b="10795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Heading1"/>
                            </w:pPr>
                            <w:r>
                              <w:t>4</w:t>
                            </w:r>
                            <w:r w:rsidRPr="00EF244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45AE" id="Text Box 32" o:spid="_x0000_s1030" type="#_x0000_t202" style="position:absolute;margin-left:311.95pt;margin-top:338.35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xN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RwjTlro0SMdNLoTA7oOTH36TiVg9tCBoR7gHvpsc1XdvSi+K8TFuiZ8R2+lFH1NSQnx+eal++Lp&#10;iKMMyLb/JErwQ/ZaWKChkq0pHpQDATr06enUGxNLAZdBvIjDAFQF6K79aLGw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" filled="f" stroked="f">
                <v:textbox style="mso-fit-shape-to-text:t" inset="0,0,0,0">
                  <w:txbxContent>
                    <w:p w:rsidR="0084171A" w:rsidRDefault="0084171A">
                      <w:pPr>
                        <w:pStyle w:val="Heading1"/>
                      </w:pPr>
                      <w:r>
                        <w:t>4</w:t>
                      </w:r>
                      <w:r w:rsidRPr="00EF244C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30CE5" wp14:editId="48E2B1E4">
                <wp:simplePos x="0" y="0"/>
                <wp:positionH relativeFrom="page">
                  <wp:posOffset>3962400</wp:posOffset>
                </wp:positionH>
                <wp:positionV relativeFrom="page">
                  <wp:posOffset>4618355</wp:posOffset>
                </wp:positionV>
                <wp:extent cx="2857500" cy="2419350"/>
                <wp:effectExtent l="0" t="0" r="0" b="0"/>
                <wp:wrapNone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Pr="005173FA" w:rsidRDefault="00F016BD" w:rsidP="004B5E4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Your child has started planning </w:t>
                            </w:r>
                            <w:r w:rsidR="00CA26E2"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opinion essay. She is expected to write an introduction paragraph stating her opinion, two body paragraphs with reasons and evidence, and a conclusion paragraph restating her opinion. </w:t>
                            </w:r>
                            <w:r w:rsidR="008C0FC6">
                              <w:rPr>
                                <w:sz w:val="22"/>
                                <w:szCs w:val="22"/>
                              </w:rPr>
                              <w:t>Your child has been using her background knowledge on how to write an opinion essay to make her argument clear and persuasive. A copy will be sent home when she is done.</w:t>
                            </w:r>
                          </w:p>
                          <w:p w:rsidR="0084171A" w:rsidRPr="00807FFA" w:rsidRDefault="0084171A" w:rsidP="00807F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0CE5" id="Text Box 49" o:spid="_x0000_s1031" type="#_x0000_t202" style="position:absolute;margin-left:312pt;margin-top:363.65pt;width:225pt;height:19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XDtAIAALM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" filled="f" stroked="f">
                <v:textbox inset="0,0,0,0">
                  <w:txbxContent>
                    <w:p w:rsidR="0084171A" w:rsidRPr="005173FA" w:rsidRDefault="00F016BD" w:rsidP="004B5E4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Your child has started planning </w:t>
                      </w:r>
                      <w:r w:rsidR="00CA26E2">
                        <w:rPr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sz w:val="22"/>
                          <w:szCs w:val="22"/>
                        </w:rPr>
                        <w:t xml:space="preserve"> opinion essay. She is expected to write an introduction paragraph stating her opinion, two body paragraphs with reasons and evidence, and a conclusion paragraph restating her opinion. </w:t>
                      </w:r>
                      <w:r w:rsidR="008C0FC6">
                        <w:rPr>
                          <w:sz w:val="22"/>
                          <w:szCs w:val="22"/>
                        </w:rPr>
                        <w:t>Your child has been using her background knowledge on how to write an opinion essay to make her argument clear and persuasive. A copy will be sent home when she is done.</w:t>
                      </w:r>
                    </w:p>
                    <w:p w:rsidR="0084171A" w:rsidRPr="00807FFA" w:rsidRDefault="0084171A" w:rsidP="00807FF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8A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7D923" wp14:editId="37E1DE1F">
                <wp:simplePos x="0" y="0"/>
                <wp:positionH relativeFrom="page">
                  <wp:posOffset>590550</wp:posOffset>
                </wp:positionH>
                <wp:positionV relativeFrom="page">
                  <wp:posOffset>6400800</wp:posOffset>
                </wp:positionV>
                <wp:extent cx="2967355" cy="3028950"/>
                <wp:effectExtent l="0" t="0" r="4445" b="0"/>
                <wp:wrapNone/>
                <wp:docPr id="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Pr="00382717" w:rsidRDefault="0084171A" w:rsidP="00773ED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773ED7">
                              <w:rPr>
                                <w:sz w:val="22"/>
                                <w:szCs w:val="22"/>
                              </w:rPr>
                              <w:t xml:space="preserve">e finished our units on parts of speech (nouns, verbs, adverbs, and adjectives) and will begin to focus our attention on reading comprehension. Your </w:t>
                            </w:r>
                            <w:r w:rsidR="00FD68A0">
                              <w:rPr>
                                <w:sz w:val="22"/>
                                <w:szCs w:val="22"/>
                              </w:rPr>
                              <w:t>child</w:t>
                            </w:r>
                            <w:r w:rsidR="00773ED7">
                              <w:rPr>
                                <w:sz w:val="22"/>
                                <w:szCs w:val="22"/>
                              </w:rPr>
                              <w:t xml:space="preserve"> will be working with other students from Mrs. Foley’s class to read books at their level. Students will be expected </w:t>
                            </w:r>
                            <w:r w:rsidR="00FD68A0">
                              <w:rPr>
                                <w:sz w:val="22"/>
                                <w:szCs w:val="22"/>
                              </w:rPr>
                              <w:t xml:space="preserve">to read the passages </w:t>
                            </w:r>
                            <w:r w:rsidR="00773ED7">
                              <w:rPr>
                                <w:sz w:val="22"/>
                                <w:szCs w:val="22"/>
                              </w:rPr>
                              <w:t xml:space="preserve">multiple times. After the first reading, they will discuss </w:t>
                            </w:r>
                            <w:r w:rsidR="00543850">
                              <w:rPr>
                                <w:sz w:val="22"/>
                                <w:szCs w:val="22"/>
                              </w:rPr>
                              <w:t>the main idea (</w:t>
                            </w:r>
                            <w:r w:rsidR="00773ED7">
                              <w:rPr>
                                <w:sz w:val="22"/>
                                <w:szCs w:val="22"/>
                              </w:rPr>
                              <w:t>what the text was mostly about</w:t>
                            </w:r>
                            <w:r w:rsidR="0054385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773ED7">
                              <w:rPr>
                                <w:sz w:val="22"/>
                                <w:szCs w:val="22"/>
                              </w:rPr>
                              <w:t xml:space="preserve">. After the second reading, they will </w:t>
                            </w:r>
                            <w:r w:rsidR="00543850">
                              <w:rPr>
                                <w:sz w:val="22"/>
                                <w:szCs w:val="22"/>
                              </w:rPr>
                              <w:t>underline the topic sentence and circle 3-5 key words in each sentence. After the final reading, they will look for evidence to answer comprehension questions and circle the evidence. Please encourage your child</w:t>
                            </w:r>
                            <w:r w:rsidR="00FD68A0">
                              <w:rPr>
                                <w:sz w:val="22"/>
                                <w:szCs w:val="22"/>
                              </w:rPr>
                              <w:t xml:space="preserve"> to follow this process at home when he does his independent reading.</w:t>
                            </w:r>
                            <w:r w:rsidR="0054385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4171A" w:rsidRDefault="0084171A" w:rsidP="00ED18D1">
                            <w:pPr>
                              <w:pStyle w:val="BodyText"/>
                            </w:pPr>
                            <w:r>
                              <w:t xml:space="preserve">  </w:t>
                            </w:r>
                          </w:p>
                          <w:p w:rsidR="0084171A" w:rsidRPr="00ED18D1" w:rsidRDefault="0084171A" w:rsidP="00ED18D1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D923" id="Text Box 61" o:spid="_x0000_s1032" type="#_x0000_t202" style="position:absolute;margin-left:46.5pt;margin-top:7in;width:233.65pt;height:238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" filled="f" stroked="f">
                <v:textbox inset="0,0,0,0">
                  <w:txbxContent>
                    <w:p w:rsidR="0084171A" w:rsidRPr="00382717" w:rsidRDefault="0084171A" w:rsidP="00773ED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</w:t>
                      </w:r>
                      <w:r w:rsidR="00773ED7">
                        <w:rPr>
                          <w:sz w:val="22"/>
                          <w:szCs w:val="22"/>
                        </w:rPr>
                        <w:t xml:space="preserve">e finished our units on parts of speech (nouns, verbs, adverbs, and adjectives) and will begin to focus our attention on reading comprehension. Your </w:t>
                      </w:r>
                      <w:r w:rsidR="00FD68A0">
                        <w:rPr>
                          <w:sz w:val="22"/>
                          <w:szCs w:val="22"/>
                        </w:rPr>
                        <w:t>child</w:t>
                      </w:r>
                      <w:r w:rsidR="00773ED7">
                        <w:rPr>
                          <w:sz w:val="22"/>
                          <w:szCs w:val="22"/>
                        </w:rPr>
                        <w:t xml:space="preserve"> will be working with other students from Mrs. Foley’s class to read books at their level. Students will be expected </w:t>
                      </w:r>
                      <w:r w:rsidR="00FD68A0">
                        <w:rPr>
                          <w:sz w:val="22"/>
                          <w:szCs w:val="22"/>
                        </w:rPr>
                        <w:t xml:space="preserve">to read the passages </w:t>
                      </w:r>
                      <w:r w:rsidR="00773ED7">
                        <w:rPr>
                          <w:sz w:val="22"/>
                          <w:szCs w:val="22"/>
                        </w:rPr>
                        <w:t xml:space="preserve">multiple times. After the first reading, they will discuss </w:t>
                      </w:r>
                      <w:r w:rsidR="00543850">
                        <w:rPr>
                          <w:sz w:val="22"/>
                          <w:szCs w:val="22"/>
                        </w:rPr>
                        <w:t>the main idea (</w:t>
                      </w:r>
                      <w:r w:rsidR="00773ED7">
                        <w:rPr>
                          <w:sz w:val="22"/>
                          <w:szCs w:val="22"/>
                        </w:rPr>
                        <w:t>what the text was mostly about</w:t>
                      </w:r>
                      <w:r w:rsidR="00543850">
                        <w:rPr>
                          <w:sz w:val="22"/>
                          <w:szCs w:val="22"/>
                        </w:rPr>
                        <w:t>)</w:t>
                      </w:r>
                      <w:r w:rsidR="00773ED7">
                        <w:rPr>
                          <w:sz w:val="22"/>
                          <w:szCs w:val="22"/>
                        </w:rPr>
                        <w:t xml:space="preserve">. After the second reading, they will </w:t>
                      </w:r>
                      <w:r w:rsidR="00543850">
                        <w:rPr>
                          <w:sz w:val="22"/>
                          <w:szCs w:val="22"/>
                        </w:rPr>
                        <w:t>underline the topic sentence and circle 3-5 key words in each sentence. After the final reading, they will look for evidence to answer comprehension questions and circle the evidence. Please encourage your child</w:t>
                      </w:r>
                      <w:r w:rsidR="00FD68A0">
                        <w:rPr>
                          <w:sz w:val="22"/>
                          <w:szCs w:val="22"/>
                        </w:rPr>
                        <w:t xml:space="preserve"> to follow this process at home when he does his independent reading.</w:t>
                      </w:r>
                      <w:r w:rsidR="0054385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4171A" w:rsidRDefault="0084171A" w:rsidP="00ED18D1">
                      <w:pPr>
                        <w:pStyle w:val="BodyText"/>
                      </w:pPr>
                      <w:r>
                        <w:t xml:space="preserve">  </w:t>
                      </w:r>
                    </w:p>
                    <w:p w:rsidR="0084171A" w:rsidRPr="00ED18D1" w:rsidRDefault="0084171A" w:rsidP="00ED18D1">
                      <w:pPr>
                        <w:pStyle w:val="BodyText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8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45A11D" wp14:editId="5742A52F">
                <wp:simplePos x="0" y="0"/>
                <wp:positionH relativeFrom="page">
                  <wp:posOffset>601980</wp:posOffset>
                </wp:positionH>
                <wp:positionV relativeFrom="page">
                  <wp:posOffset>6028690</wp:posOffset>
                </wp:positionV>
                <wp:extent cx="2872740" cy="318770"/>
                <wp:effectExtent l="0" t="0" r="3810" b="5080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 w:rsidP="00ED18D1">
                            <w:pPr>
                              <w:pStyle w:val="Heading1"/>
                            </w:pPr>
                            <w:r>
                              <w:t>2</w:t>
                            </w:r>
                            <w:r w:rsidRPr="00EF244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A11D" id="Text Box 60" o:spid="_x0000_s1033" type="#_x0000_t202" style="position:absolute;margin-left:47.4pt;margin-top:474.7pt;width:226.2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PXsw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" filled="f" stroked="f">
                <v:textbox style="mso-fit-shape-to-text:t" inset="0,0,0,0">
                  <w:txbxContent>
                    <w:p w:rsidR="0084171A" w:rsidRDefault="0084171A" w:rsidP="00ED18D1">
                      <w:pPr>
                        <w:pStyle w:val="Heading1"/>
                      </w:pPr>
                      <w:r>
                        <w:t>2</w:t>
                      </w:r>
                      <w:r w:rsidRPr="00EF244C">
                        <w:rPr>
                          <w:vertAlign w:val="superscript"/>
                        </w:rPr>
                        <w:t>nd</w:t>
                      </w:r>
                      <w:r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0E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9EB8D" wp14:editId="72DE339F">
                <wp:simplePos x="0" y="0"/>
                <wp:positionH relativeFrom="page">
                  <wp:posOffset>3990975</wp:posOffset>
                </wp:positionH>
                <wp:positionV relativeFrom="page">
                  <wp:posOffset>2314575</wp:posOffset>
                </wp:positionV>
                <wp:extent cx="2967355" cy="2114550"/>
                <wp:effectExtent l="0" t="0" r="4445" b="0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850" w:rsidRPr="00DC6EC3" w:rsidRDefault="00543850" w:rsidP="00807FFA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Your students will</w:t>
                            </w:r>
                            <w:r w:rsidR="0084171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finish their writing assignments this week. They made interviews with fictional colonial people using information they gained from multiple differen</w:t>
                            </w:r>
                            <w:r w:rsidR="00FD68A0">
                              <w:rPr>
                                <w:sz w:val="22"/>
                                <w:szCs w:val="22"/>
                              </w:rPr>
                              <w:t xml:space="preserve">t sources (books and digital). Their use of compound sentences have been encouraged.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Ne</w:t>
                            </w:r>
                            <w:r w:rsidR="00260EB0">
                              <w:rPr>
                                <w:sz w:val="22"/>
                                <w:szCs w:val="22"/>
                              </w:rPr>
                              <w:t xml:space="preserve">xt, we will start a unit on different informational </w:t>
                            </w:r>
                            <w:r w:rsidR="00260EB0" w:rsidRPr="00BA0518"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  <w:r w:rsidR="00BA0518" w:rsidRPr="00BA0518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260EB0" w:rsidRPr="00BA0518">
                              <w:rPr>
                                <w:sz w:val="22"/>
                                <w:szCs w:val="22"/>
                              </w:rPr>
                              <w:t xml:space="preserve"> while learning about the rainforest in South America</w:t>
                            </w:r>
                            <w:r w:rsidR="00BA0518" w:rsidRPr="00BA0518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A0518">
                              <w:rPr>
                                <w:sz w:val="22"/>
                                <w:szCs w:val="22"/>
                              </w:rPr>
                              <w:t>including</w:t>
                            </w:r>
                            <w:r w:rsidR="00BA0518" w:rsidRPr="00BA0518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BA0518" w:rsidRPr="00BA0518">
                              <w:rPr>
                                <w:rStyle w:val="tgc"/>
                                <w:color w:val="222222"/>
                                <w:sz w:val="22"/>
                                <w:szCs w:val="22"/>
                                <w:lang w:val="en"/>
                              </w:rPr>
                              <w:t>El Yunque National Forest</w:t>
                            </w:r>
                            <w:r w:rsidR="00BA0518" w:rsidRPr="00BA0518">
                              <w:rPr>
                                <w:rStyle w:val="tgc"/>
                                <w:color w:val="222222"/>
                                <w:sz w:val="22"/>
                                <w:szCs w:val="22"/>
                                <w:lang w:val="en"/>
                              </w:rPr>
                              <w:t xml:space="preserve"> in Puerto Rico</w:t>
                            </w:r>
                            <w:r w:rsidR="00260EB0" w:rsidRPr="00BA051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60E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EB8D" id="Text Box 51" o:spid="_x0000_s1034" type="#_x0000_t202" style="position:absolute;margin-left:314.25pt;margin-top:182.25pt;width:233.6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GLtAIAALM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" filled="f" stroked="f">
                <v:textbox inset="0,0,0,0">
                  <w:txbxContent>
                    <w:p w:rsidR="00543850" w:rsidRPr="00DC6EC3" w:rsidRDefault="00543850" w:rsidP="00807FFA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Your students will</w:t>
                      </w:r>
                      <w:r w:rsidR="0084171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finish their writing assignments this week. They made interviews with fictional colonial people using information they gained from multiple differen</w:t>
                      </w:r>
                      <w:r w:rsidR="00FD68A0">
                        <w:rPr>
                          <w:sz w:val="22"/>
                          <w:szCs w:val="22"/>
                        </w:rPr>
                        <w:t xml:space="preserve">t sources (books and digital). Their use of compound sentences have been encouraged. </w:t>
                      </w:r>
                      <w:r>
                        <w:rPr>
                          <w:sz w:val="22"/>
                          <w:szCs w:val="22"/>
                        </w:rPr>
                        <w:t>Ne</w:t>
                      </w:r>
                      <w:r w:rsidR="00260EB0">
                        <w:rPr>
                          <w:sz w:val="22"/>
                          <w:szCs w:val="22"/>
                        </w:rPr>
                        <w:t xml:space="preserve">xt, we will start a unit on different informational </w:t>
                      </w:r>
                      <w:r w:rsidR="00260EB0" w:rsidRPr="00BA0518">
                        <w:rPr>
                          <w:sz w:val="22"/>
                          <w:szCs w:val="22"/>
                        </w:rPr>
                        <w:t>text</w:t>
                      </w:r>
                      <w:r w:rsidR="00BA0518" w:rsidRPr="00BA0518">
                        <w:rPr>
                          <w:sz w:val="22"/>
                          <w:szCs w:val="22"/>
                        </w:rPr>
                        <w:t>s</w:t>
                      </w:r>
                      <w:r w:rsidR="00260EB0" w:rsidRPr="00BA0518">
                        <w:rPr>
                          <w:sz w:val="22"/>
                          <w:szCs w:val="22"/>
                        </w:rPr>
                        <w:t xml:space="preserve"> while learning about the rainforest in South America</w:t>
                      </w:r>
                      <w:r w:rsidR="00BA0518" w:rsidRPr="00BA0518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BA0518">
                        <w:rPr>
                          <w:sz w:val="22"/>
                          <w:szCs w:val="22"/>
                        </w:rPr>
                        <w:t>including</w:t>
                      </w:r>
                      <w:r w:rsidR="00BA0518" w:rsidRPr="00BA0518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BA0518" w:rsidRPr="00BA0518">
                        <w:rPr>
                          <w:rStyle w:val="tgc"/>
                          <w:color w:val="222222"/>
                          <w:sz w:val="22"/>
                          <w:szCs w:val="22"/>
                          <w:lang w:val="en"/>
                        </w:rPr>
                        <w:t>El Yunque National Forest</w:t>
                      </w:r>
                      <w:r w:rsidR="00BA0518" w:rsidRPr="00BA0518">
                        <w:rPr>
                          <w:rStyle w:val="tgc"/>
                          <w:color w:val="222222"/>
                          <w:sz w:val="22"/>
                          <w:szCs w:val="22"/>
                          <w:lang w:val="en"/>
                        </w:rPr>
                        <w:t xml:space="preserve"> in Puerto Rico</w:t>
                      </w:r>
                      <w:r w:rsidR="00260EB0" w:rsidRPr="00BA0518">
                        <w:rPr>
                          <w:sz w:val="22"/>
                          <w:szCs w:val="22"/>
                        </w:rPr>
                        <w:t>.</w:t>
                      </w:r>
                      <w:r w:rsidR="00260EB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12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04C94" wp14:editId="49369ECF">
                <wp:simplePos x="0" y="0"/>
                <wp:positionH relativeFrom="page">
                  <wp:posOffset>3971925</wp:posOffset>
                </wp:positionH>
                <wp:positionV relativeFrom="page">
                  <wp:posOffset>6957060</wp:posOffset>
                </wp:positionV>
                <wp:extent cx="2971800" cy="2562225"/>
                <wp:effectExtent l="0" t="0" r="0" b="9525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Pr="00DC6EC3" w:rsidRDefault="0084171A" w:rsidP="00871256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871256">
                              <w:rPr>
                                <w:sz w:val="22"/>
                                <w:szCs w:val="22"/>
                              </w:rPr>
                              <w:t xml:space="preserve">are well into the novel </w:t>
                            </w:r>
                            <w:r w:rsidRPr="00DC6EC3">
                              <w:rPr>
                                <w:i/>
                                <w:sz w:val="22"/>
                                <w:szCs w:val="22"/>
                              </w:rPr>
                              <w:t>Island of the Blue Dolphin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>. We will continue to improve understanding of vocabulary, but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also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 focus 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heavily on </w:t>
                            </w:r>
                            <w:r w:rsidRPr="00DC6EC3">
                              <w:rPr>
                                <w:sz w:val="22"/>
                                <w:szCs w:val="22"/>
                              </w:rPr>
                              <w:t xml:space="preserve">comprehension skills and using evidence from the text to support their answer. </w:t>
                            </w:r>
                            <w:r w:rsidR="00871256">
                              <w:rPr>
                                <w:sz w:val="22"/>
                                <w:szCs w:val="22"/>
                              </w:rPr>
                              <w:t>Every week, your student is given two comprehension questions for 3-4 chapters, requiring them to gather evidence, analyze the evidence, and write a constructed response. In each constructed response, students have a topic sentence, supporting details, and a conclusion sentences.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4C94" id="Text Box 34" o:spid="_x0000_s1035" type="#_x0000_t202" style="position:absolute;margin-left:312.75pt;margin-top:547.8pt;width:234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Uks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" filled="f" stroked="f">
                <v:textbox inset="0,0,0,0">
                  <w:txbxContent>
                    <w:p w:rsidR="0084171A" w:rsidRPr="00DC6EC3" w:rsidRDefault="0084171A" w:rsidP="00871256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DC6EC3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871256">
                        <w:rPr>
                          <w:sz w:val="22"/>
                          <w:szCs w:val="22"/>
                        </w:rPr>
                        <w:t xml:space="preserve">are well into the novel </w:t>
                      </w:r>
                      <w:r w:rsidRPr="00DC6EC3">
                        <w:rPr>
                          <w:i/>
                          <w:sz w:val="22"/>
                          <w:szCs w:val="22"/>
                        </w:rPr>
                        <w:t>Island of the Blue Dolphin</w:t>
                      </w:r>
                      <w:r w:rsidRPr="00DC6EC3">
                        <w:rPr>
                          <w:sz w:val="22"/>
                          <w:szCs w:val="22"/>
                        </w:rPr>
                        <w:t>. We will continue to improve understanding of vocabulary, but</w:t>
                      </w:r>
                      <w:r>
                        <w:rPr>
                          <w:sz w:val="22"/>
                          <w:szCs w:val="22"/>
                        </w:rPr>
                        <w:t xml:space="preserve"> also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 focus on </w:t>
                      </w:r>
                      <w:r>
                        <w:rPr>
                          <w:sz w:val="22"/>
                          <w:szCs w:val="22"/>
                        </w:rPr>
                        <w:t xml:space="preserve">heavily on </w:t>
                      </w:r>
                      <w:r w:rsidRPr="00DC6EC3">
                        <w:rPr>
                          <w:sz w:val="22"/>
                          <w:szCs w:val="22"/>
                        </w:rPr>
                        <w:t xml:space="preserve">comprehension skills and using evidence from the text to support their answer. </w:t>
                      </w:r>
                      <w:r w:rsidR="00871256">
                        <w:rPr>
                          <w:sz w:val="22"/>
                          <w:szCs w:val="22"/>
                        </w:rPr>
                        <w:t>Every week, your student is given two comprehension questions for 3-4 chapters, requiring them to gather evidence, analyze the evidence, and write a constructed response. In each constructed response, students have a topic sentence, supporting details, and a conclusion sentences.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12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7B2CD" wp14:editId="7A736286">
                <wp:simplePos x="0" y="0"/>
                <wp:positionH relativeFrom="page">
                  <wp:posOffset>3971925</wp:posOffset>
                </wp:positionH>
                <wp:positionV relativeFrom="page">
                  <wp:posOffset>6619875</wp:posOffset>
                </wp:positionV>
                <wp:extent cx="2971800" cy="318770"/>
                <wp:effectExtent l="0" t="0" r="0" b="508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Heading1"/>
                            </w:pPr>
                            <w:r>
                              <w:t>5</w:t>
                            </w:r>
                            <w:r w:rsidRPr="009333B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B2CD" id="Text Box 33" o:spid="_x0000_s1036" type="#_x0000_t202" style="position:absolute;margin-left:312.75pt;margin-top:521.25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1k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" filled="f" stroked="f">
                <v:textbox style="mso-fit-shape-to-text:t" inset="0,0,0,0">
                  <w:txbxContent>
                    <w:p w:rsidR="0084171A" w:rsidRDefault="0084171A">
                      <w:pPr>
                        <w:pStyle w:val="Heading1"/>
                      </w:pPr>
                      <w:r>
                        <w:t>5</w:t>
                      </w:r>
                      <w:r w:rsidRPr="009333B8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71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B04C9B" wp14:editId="6977BAC9">
                <wp:simplePos x="0" y="0"/>
                <wp:positionH relativeFrom="page">
                  <wp:posOffset>685800</wp:posOffset>
                </wp:positionH>
                <wp:positionV relativeFrom="page">
                  <wp:posOffset>2352675</wp:posOffset>
                </wp:positionV>
                <wp:extent cx="2971800" cy="3905250"/>
                <wp:effectExtent l="0" t="0" r="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8A0" w:rsidRPr="00FD68A0" w:rsidRDefault="00FD68A0" w:rsidP="00FD68A0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FD68A0">
                              <w:rPr>
                                <w:sz w:val="24"/>
                                <w:szCs w:val="24"/>
                              </w:rPr>
                              <w:t xml:space="preserve">We need your help! Students are becoming sick more frequently lately, because of this they are using more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hand sanitizer</w:t>
                            </w:r>
                            <w:r w:rsidRPr="00FD68A0">
                              <w:rPr>
                                <w:sz w:val="24"/>
                                <w:szCs w:val="24"/>
                              </w:rPr>
                              <w:t xml:space="preserve"> and the tables need to be cleaned more. If families could donate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hand sanitizer</w:t>
                            </w:r>
                            <w:r w:rsidRPr="00FD68A0">
                              <w:rPr>
                                <w:sz w:val="24"/>
                                <w:szCs w:val="24"/>
                              </w:rPr>
                              <w:t xml:space="preserve"> or disinfecting whips the students and I would really appreciate it. We are trying to minimize the germs in our room.  </w:t>
                            </w:r>
                          </w:p>
                          <w:p w:rsidR="00BB5B37" w:rsidRDefault="00FD68A0" w:rsidP="00FD68A0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D68A0">
                              <w:rPr>
                                <w:rStyle w:val="Hyperlink"/>
                                <w:rFonts w:ascii="Verdana" w:hAnsi="Verdana" w:cs="Arial"/>
                                <w:color w:val="auto"/>
                              </w:rPr>
                              <w:drawing>
                                <wp:inline distT="0" distB="0" distL="0" distR="0" wp14:anchorId="0EA0C03A" wp14:editId="47FB1808">
                                  <wp:extent cx="2085975" cy="15621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71A" w:rsidRDefault="0084171A" w:rsidP="002B3895">
                            <w:pPr>
                              <w:pStyle w:val="BodyText"/>
                              <w:ind w:left="720" w:firstLine="720"/>
                              <w:rPr>
                                <w:rStyle w:val="Hyperlink"/>
                                <w:rFonts w:ascii="Verdana" w:hAnsi="Verdana" w:cs="Arial"/>
                                <w:color w:val="auto"/>
                              </w:rPr>
                            </w:pPr>
                          </w:p>
                          <w:p w:rsidR="0084171A" w:rsidRDefault="0084171A" w:rsidP="002B3895">
                            <w:pPr>
                              <w:pStyle w:val="BodyText"/>
                              <w:ind w:left="720" w:firstLine="720"/>
                            </w:pPr>
                          </w:p>
                          <w:p w:rsidR="0084171A" w:rsidRDefault="0084171A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4C9B" id="Text Box 6" o:spid="_x0000_s1037" type="#_x0000_t202" style="position:absolute;margin-left:54pt;margin-top:185.25pt;width:234pt;height:307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/ttQ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" filled="f" stroked="f">
                <v:textbox inset="0,0,0,0">
                  <w:txbxContent>
                    <w:p w:rsidR="00FD68A0" w:rsidRPr="00FD68A0" w:rsidRDefault="00FD68A0" w:rsidP="00FD68A0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FD68A0">
                        <w:rPr>
                          <w:sz w:val="24"/>
                          <w:szCs w:val="24"/>
                        </w:rPr>
                        <w:t xml:space="preserve">We need your help! Students are becoming sick more frequently lately, because of this they are using more </w:t>
                      </w:r>
                      <w:r>
                        <w:rPr>
                          <w:sz w:val="24"/>
                          <w:szCs w:val="24"/>
                        </w:rPr>
                        <w:t>hand sanitizer</w:t>
                      </w:r>
                      <w:r w:rsidRPr="00FD68A0">
                        <w:rPr>
                          <w:sz w:val="24"/>
                          <w:szCs w:val="24"/>
                        </w:rPr>
                        <w:t xml:space="preserve"> and the tables need to be cleaned more. If families could donate </w:t>
                      </w:r>
                      <w:r>
                        <w:rPr>
                          <w:sz w:val="24"/>
                          <w:szCs w:val="24"/>
                        </w:rPr>
                        <w:t>hand sanitizer</w:t>
                      </w:r>
                      <w:r w:rsidRPr="00FD68A0">
                        <w:rPr>
                          <w:sz w:val="24"/>
                          <w:szCs w:val="24"/>
                        </w:rPr>
                        <w:t xml:space="preserve"> or disinfecting whips the students and I would really appreciate it. We are trying to minimize the germs in our room.  </w:t>
                      </w:r>
                    </w:p>
                    <w:p w:rsidR="00BB5B37" w:rsidRDefault="00FD68A0" w:rsidP="00FD68A0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D68A0">
                        <w:rPr>
                          <w:rStyle w:val="Hyperlink"/>
                          <w:rFonts w:ascii="Verdana" w:hAnsi="Verdana" w:cs="Arial"/>
                          <w:color w:val="auto"/>
                        </w:rPr>
                        <w:drawing>
                          <wp:inline distT="0" distB="0" distL="0" distR="0" wp14:anchorId="0EA0C03A" wp14:editId="47FB1808">
                            <wp:extent cx="2085975" cy="15621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171A" w:rsidRDefault="0084171A" w:rsidP="002B3895">
                      <w:pPr>
                        <w:pStyle w:val="BodyText"/>
                        <w:ind w:left="720" w:firstLine="720"/>
                        <w:rPr>
                          <w:rStyle w:val="Hyperlink"/>
                          <w:rFonts w:ascii="Verdana" w:hAnsi="Verdana" w:cs="Arial"/>
                          <w:color w:val="auto"/>
                        </w:rPr>
                      </w:pPr>
                    </w:p>
                    <w:p w:rsidR="0084171A" w:rsidRDefault="0084171A" w:rsidP="002B3895">
                      <w:pPr>
                        <w:pStyle w:val="BodyText"/>
                        <w:ind w:left="720" w:firstLine="720"/>
                      </w:pPr>
                    </w:p>
                    <w:p w:rsidR="0084171A" w:rsidRDefault="0084171A">
                      <w:pPr>
                        <w:pStyle w:val="BodyText"/>
                      </w:pPr>
                      <w:r>
                        <w:t xml:space="preserve"> </w:t>
                      </w:r>
                    </w:p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33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34DDD" wp14:editId="20DEC5AB">
                <wp:simplePos x="0" y="0"/>
                <wp:positionH relativeFrom="page">
                  <wp:posOffset>3987165</wp:posOffset>
                </wp:positionH>
                <wp:positionV relativeFrom="page">
                  <wp:posOffset>2009775</wp:posOffset>
                </wp:positionV>
                <wp:extent cx="2872740" cy="318770"/>
                <wp:effectExtent l="0" t="0" r="3810" b="5080"/>
                <wp:wrapNone/>
                <wp:docPr id="4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Heading1"/>
                            </w:pPr>
                            <w:r>
                              <w:t>3</w:t>
                            </w:r>
                            <w:r w:rsidRPr="00EF244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4DDD" id="Text Box 50" o:spid="_x0000_s1038" type="#_x0000_t202" style="position:absolute;margin-left:313.95pt;margin-top:158.25pt;width:226.2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W3tA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" filled="f" stroked="f">
                <v:textbox style="mso-fit-shape-to-text:t" inset="0,0,0,0">
                  <w:txbxContent>
                    <w:p w:rsidR="0084171A" w:rsidRDefault="0084171A">
                      <w:pPr>
                        <w:pStyle w:val="Heading1"/>
                      </w:pPr>
                      <w:r>
                        <w:t>3</w:t>
                      </w:r>
                      <w:r w:rsidRPr="00EF244C">
                        <w:rPr>
                          <w:vertAlign w:val="superscript"/>
                        </w:rPr>
                        <w:t>rd</w:t>
                      </w:r>
                      <w:r>
                        <w:t xml:space="preserve"> 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389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1B8756" wp14:editId="6423BEB7">
                <wp:simplePos x="0" y="0"/>
                <wp:positionH relativeFrom="page">
                  <wp:posOffset>666750</wp:posOffset>
                </wp:positionH>
                <wp:positionV relativeFrom="page">
                  <wp:posOffset>2038350</wp:posOffset>
                </wp:positionV>
                <wp:extent cx="2971800" cy="318770"/>
                <wp:effectExtent l="0" t="0" r="0" b="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Heading1"/>
                            </w:pPr>
                            <w:r>
                              <w:t>What’s new?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8756" id="Text Box 7" o:spid="_x0000_s1039" type="#_x0000_t202" style="position:absolute;margin-left:52.5pt;margin-top:160.5pt;width:234pt;height:2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SKtAIAALI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" filled="f" stroked="f">
                <v:textbox style="mso-fit-shape-to-text:t" inset="0,0,0,0">
                  <w:txbxContent>
                    <w:p w:rsidR="0084171A" w:rsidRDefault="0084171A">
                      <w:pPr>
                        <w:pStyle w:val="Heading1"/>
                      </w:pPr>
                      <w:r>
                        <w:t>What’s new?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623E40" wp14:editId="6CFAFF4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1" name="Text Box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3E40" id="Text Box 15" o:spid="_x0000_s104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kp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bOekpsgIAALs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1F50EE" wp14:editId="70709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0" name="Text Box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50EE" id="Text Box 16" o:spid="_x0000_s104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lFsg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I1BKUWyAgAAuw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940D19" wp14:editId="69C74688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9" name="Text Box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0D19" id="Text Box 17" o:spid="_x0000_s104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PsA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E9B011" wp14:editId="4C143B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8" name="Text Box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B011" id="Text Box 18" o:spid="_x0000_s104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wWrw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LaDOJL+AAAA4QEAABMAAAAAAAAAAAAAAAAA&#10;AAAAAFtDb250ZW50X1R5cGVzXS54bWxQSwECLQAUAAYACAAAACEAOP0h/9YAAACUAQAACwAAAAAA&#10;AAAAAAAAAAAvAQAAX3JlbHMvLnJlbHNQSwECLQAUAAYACAAAACEAkcJMFq8CAAC7BQAADgAAAAAA&#10;AAAAAAAAAAAuAgAAZHJzL2Uyb0RvYy54bWxQSwECLQAUAAYACAAAACEA0rd7sdwAAAAKAQAADwAA&#10;AAAAAAAAAAAAAAAJBQAAZHJzL2Rvd25yZXYueG1sUEsFBgAAAAAEAAQA8wAAABIGAAAAAA=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469664" wp14:editId="12044449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7" name="Text Box 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9664" id="Text Box 19" o:spid="_x0000_s104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BC62B6" wp14:editId="7E23B0D0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6" name="Text Box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62B6" id="Text Box 20" o:spid="_x0000_s104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CVnApL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430D74" wp14:editId="3967F89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5" name="Text Box 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0D74" id="Text Box 21" o:spid="_x0000_s104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6GsQIAALs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PO9Doa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B80CA5" wp14:editId="03CA0FB4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4" name="Text Box 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80CA5" id="Text Box 22" o:spid="_x0000_s104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7q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ZcXO6r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C9263B" wp14:editId="34CCAE5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3" name="Text Box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263B" id="Text Box 23" o:spid="_x0000_s104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GqsQ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QdXGq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48A0F6" wp14:editId="1C53CC0B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2" name="Text Box 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A0F6" id="Text Box 24" o:spid="_x0000_s104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jsQ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awYjI7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C79132" wp14:editId="641A04C7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1" name="Text Box 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132" id="Text Box 25" o:spid="_x0000_s105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8Ugr/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6296C" wp14:editId="19DFF9FD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0" name="Text Box 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296C" id="Text Box 26" o:spid="_x0000_s105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SsQIAALs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Gcw65K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1A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62C03" wp14:editId="76534567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9" name="Text Box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71A" w:rsidRDefault="008417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2C03" id="Text Box 27" o:spid="_x0000_s105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FmsQIAALo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C+80WaxAgAAug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84171A" w:rsidRDefault="0084171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00A86" w:rsidSect="00400A86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D5" w:rsidRDefault="00572CD5">
      <w:r>
        <w:separator/>
      </w:r>
    </w:p>
  </w:endnote>
  <w:endnote w:type="continuationSeparator" w:id="0">
    <w:p w:rsidR="00572CD5" w:rsidRDefault="005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D5" w:rsidRDefault="00572CD5">
      <w:r>
        <w:separator/>
      </w:r>
    </w:p>
  </w:footnote>
  <w:footnote w:type="continuationSeparator" w:id="0">
    <w:p w:rsidR="00572CD5" w:rsidRDefault="0057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2"/>
    <w:rsid w:val="000E0DF1"/>
    <w:rsid w:val="0012486A"/>
    <w:rsid w:val="001E4C9B"/>
    <w:rsid w:val="001E4D59"/>
    <w:rsid w:val="00260EB0"/>
    <w:rsid w:val="0027480B"/>
    <w:rsid w:val="002B3895"/>
    <w:rsid w:val="00382717"/>
    <w:rsid w:val="003A2ABB"/>
    <w:rsid w:val="003B20DF"/>
    <w:rsid w:val="00400A86"/>
    <w:rsid w:val="004504DD"/>
    <w:rsid w:val="0047799F"/>
    <w:rsid w:val="004A64A6"/>
    <w:rsid w:val="004B5E4D"/>
    <w:rsid w:val="00505CB3"/>
    <w:rsid w:val="005173FA"/>
    <w:rsid w:val="00543850"/>
    <w:rsid w:val="00560751"/>
    <w:rsid w:val="00572CD5"/>
    <w:rsid w:val="00586F2B"/>
    <w:rsid w:val="005E1AB5"/>
    <w:rsid w:val="005E2982"/>
    <w:rsid w:val="0067438B"/>
    <w:rsid w:val="006C147D"/>
    <w:rsid w:val="006C48C5"/>
    <w:rsid w:val="00773ED7"/>
    <w:rsid w:val="008037CD"/>
    <w:rsid w:val="00803C4F"/>
    <w:rsid w:val="00807FFA"/>
    <w:rsid w:val="0081351E"/>
    <w:rsid w:val="0084171A"/>
    <w:rsid w:val="00845E45"/>
    <w:rsid w:val="00870E46"/>
    <w:rsid w:val="00871256"/>
    <w:rsid w:val="008754B4"/>
    <w:rsid w:val="008C0FC6"/>
    <w:rsid w:val="008E6559"/>
    <w:rsid w:val="008F32AC"/>
    <w:rsid w:val="009333B8"/>
    <w:rsid w:val="009639F8"/>
    <w:rsid w:val="0098474A"/>
    <w:rsid w:val="00A07416"/>
    <w:rsid w:val="00A1489A"/>
    <w:rsid w:val="00A46512"/>
    <w:rsid w:val="00AA094F"/>
    <w:rsid w:val="00AD671F"/>
    <w:rsid w:val="00B54991"/>
    <w:rsid w:val="00BA0518"/>
    <w:rsid w:val="00BB5B37"/>
    <w:rsid w:val="00BB74B9"/>
    <w:rsid w:val="00BE1638"/>
    <w:rsid w:val="00C05BF2"/>
    <w:rsid w:val="00C86BF4"/>
    <w:rsid w:val="00CA26E2"/>
    <w:rsid w:val="00CD6D69"/>
    <w:rsid w:val="00CE157C"/>
    <w:rsid w:val="00D57229"/>
    <w:rsid w:val="00DC6EC3"/>
    <w:rsid w:val="00E11534"/>
    <w:rsid w:val="00ED18D1"/>
    <w:rsid w:val="00ED233F"/>
    <w:rsid w:val="00EF244C"/>
    <w:rsid w:val="00F016BD"/>
    <w:rsid w:val="00F03CAF"/>
    <w:rsid w:val="00F10B65"/>
    <w:rsid w:val="00FC5141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DC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4C72DC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4C72DC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4C72DC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4C72DC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autoRedefine/>
    <w:qFormat/>
    <w:rsid w:val="004C72DC"/>
    <w:pPr>
      <w:spacing w:before="60" w:after="60"/>
      <w:outlineLvl w:val="4"/>
    </w:pPr>
    <w:rPr>
      <w:rFonts w:ascii="Lucida Grande" w:hAnsi="Lucida Grande"/>
      <w:b/>
      <w:bCs/>
      <w:iCs/>
      <w:color w:val="333399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itle">
    <w:name w:val="Spec Title"/>
    <w:basedOn w:val="Normal"/>
    <w:autoRedefine/>
    <w:rsid w:val="004C72DC"/>
    <w:rPr>
      <w:b/>
      <w:color w:val="FFCC00"/>
      <w:sz w:val="52"/>
    </w:rPr>
  </w:style>
  <w:style w:type="character" w:styleId="Hyperlink">
    <w:name w:val="Hyperlink"/>
    <w:basedOn w:val="DefaultParagraphFont"/>
    <w:rsid w:val="004C72DC"/>
    <w:rPr>
      <w:rFonts w:ascii="Lucida Grande" w:hAnsi="Lucida Grande" w:cs="Verdana" w:hint="default"/>
      <w:strike w:val="0"/>
      <w:dstrike w:val="0"/>
      <w:color w:val="0099FF"/>
      <w:sz w:val="20"/>
      <w:szCs w:val="20"/>
      <w:u w:val="none"/>
      <w:effect w:val="none"/>
    </w:rPr>
  </w:style>
  <w:style w:type="paragraph" w:styleId="Caption">
    <w:name w:val="caption"/>
    <w:basedOn w:val="Normal"/>
    <w:next w:val="Normal"/>
    <w:qFormat/>
    <w:rsid w:val="004C72DC"/>
    <w:pPr>
      <w:spacing w:before="120" w:after="120"/>
    </w:pPr>
    <w:rPr>
      <w:b/>
    </w:rPr>
  </w:style>
  <w:style w:type="paragraph" w:styleId="List">
    <w:name w:val="List"/>
    <w:basedOn w:val="Normal"/>
    <w:rsid w:val="004C72DC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4C72DC"/>
    <w:pPr>
      <w:spacing w:after="240" w:line="240" w:lineRule="atLeast"/>
    </w:pPr>
    <w:rPr>
      <w:rFonts w:ascii="Verdana" w:hAnsi="Verdana" w:cs="Arial"/>
    </w:rPr>
  </w:style>
  <w:style w:type="paragraph" w:customStyle="1" w:styleId="CaptionText">
    <w:name w:val="Caption Text"/>
    <w:basedOn w:val="Normal"/>
    <w:rsid w:val="004C72DC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4C72DC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rsid w:val="004C72DC"/>
    <w:pPr>
      <w:jc w:val="center"/>
    </w:pPr>
    <w:rPr>
      <w:bCs/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4C72DC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4C72DC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Cs w:val="16"/>
    </w:rPr>
  </w:style>
  <w:style w:type="character" w:customStyle="1" w:styleId="CharChar">
    <w:name w:val="Char Char"/>
    <w:basedOn w:val="DefaultParagraphFont"/>
    <w:rsid w:val="004C72DC"/>
    <w:rPr>
      <w:rFonts w:ascii="Verdana" w:hAnsi="Verdana" w:cs="Arial"/>
      <w:noProof w:val="0"/>
      <w:lang w:val="en-US" w:eastAsia="en-US" w:bidi="ar-SA"/>
    </w:rPr>
  </w:style>
  <w:style w:type="paragraph" w:customStyle="1" w:styleId="PageTitleNumber">
    <w:name w:val="Page Title &amp; Number"/>
    <w:rsid w:val="004C72DC"/>
    <w:rPr>
      <w:rFonts w:ascii="Comic Sans MS" w:hAnsi="Comic Sans MS" w:cs="Arial"/>
      <w:color w:val="FF0000"/>
      <w:sz w:val="28"/>
    </w:rPr>
  </w:style>
  <w:style w:type="paragraph" w:styleId="List2">
    <w:name w:val="List 2"/>
    <w:basedOn w:val="Normal"/>
    <w:rsid w:val="004C72DC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4C72DC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4C72DC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Heading1Char">
    <w:name w:val="Heading 1 Char"/>
    <w:link w:val="Heading1"/>
    <w:rsid w:val="00ED18D1"/>
    <w:rPr>
      <w:rFonts w:ascii="Comic Sans MS" w:hAnsi="Comic Sans MS" w:cs="Arial"/>
      <w:b/>
      <w:color w:val="3366FF"/>
      <w:sz w:val="36"/>
      <w:szCs w:val="36"/>
    </w:rPr>
  </w:style>
  <w:style w:type="character" w:customStyle="1" w:styleId="BodyTextChar">
    <w:name w:val="Body Text Char"/>
    <w:link w:val="BodyText"/>
    <w:rsid w:val="00ED18D1"/>
    <w:rPr>
      <w:rFonts w:ascii="Verdana" w:hAnsi="Verdana" w:cs="Arial"/>
    </w:rPr>
  </w:style>
  <w:style w:type="character" w:customStyle="1" w:styleId="tgc">
    <w:name w:val="_tgc"/>
    <w:basedOn w:val="DefaultParagraphFont"/>
    <w:rsid w:val="00BA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590\AppData\Local\Microsoft\Windows\Temporary%20Internet%20Files\Content.IE5\CTTQJMQL\Classroom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ClassroomNewsletter.dot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2005-01-13T16:18:00Z</cp:lastPrinted>
  <dcterms:created xsi:type="dcterms:W3CDTF">2017-01-06T00:59:00Z</dcterms:created>
  <dcterms:modified xsi:type="dcterms:W3CDTF">2017-01-06T01:56:00Z</dcterms:modified>
  <cp:category/>
</cp:coreProperties>
</file>